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BE" w:rsidRPr="00553ABE" w:rsidRDefault="00553ABE" w:rsidP="0007642F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553ABE" w:rsidRPr="00553ABE" w:rsidRDefault="00553ABE" w:rsidP="0007642F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E2EFD" w:rsidRPr="00AE2EFD" w:rsidRDefault="00AE2EFD" w:rsidP="00AE2EFD">
      <w:pPr>
        <w:rPr>
          <w:rFonts w:asciiTheme="minorHAnsi" w:hAnsiTheme="minorHAnsi" w:cstheme="minorHAnsi"/>
          <w:sz w:val="22"/>
          <w:szCs w:val="22"/>
        </w:rPr>
      </w:pPr>
      <w:r w:rsidRPr="00AE2EFD">
        <w:rPr>
          <w:rFonts w:asciiTheme="minorHAnsi" w:hAnsiTheme="minorHAnsi" w:cstheme="minorHAnsi"/>
          <w:sz w:val="22"/>
          <w:szCs w:val="22"/>
        </w:rPr>
        <w:t>US Embassy</w:t>
      </w:r>
    </w:p>
    <w:p w:rsidR="0006600A" w:rsidRDefault="00AE2EFD" w:rsidP="00AE2EFD">
      <w:pPr>
        <w:rPr>
          <w:rFonts w:asciiTheme="minorHAnsi" w:hAnsiTheme="minorHAnsi" w:cstheme="minorHAnsi"/>
          <w:sz w:val="22"/>
          <w:szCs w:val="22"/>
        </w:rPr>
      </w:pPr>
      <w:r w:rsidRPr="00AE2EFD">
        <w:rPr>
          <w:rFonts w:asciiTheme="minorHAnsi" w:hAnsiTheme="minorHAnsi" w:cstheme="minorHAnsi"/>
          <w:sz w:val="22"/>
          <w:szCs w:val="22"/>
        </w:rPr>
        <w:t>Consular Section</w:t>
      </w:r>
    </w:p>
    <w:p w:rsidR="00370E97" w:rsidRDefault="00370E97" w:rsidP="00AE2EFD">
      <w:pPr>
        <w:rPr>
          <w:rFonts w:asciiTheme="minorHAnsi" w:hAnsiTheme="minorHAnsi" w:cstheme="minorHAnsi"/>
          <w:sz w:val="22"/>
          <w:szCs w:val="22"/>
        </w:rPr>
      </w:pPr>
      <w:r w:rsidRPr="00370E97">
        <w:rPr>
          <w:rFonts w:asciiTheme="minorHAnsi" w:hAnsiTheme="minorHAnsi" w:cstheme="minorHAnsi"/>
          <w:sz w:val="22"/>
          <w:szCs w:val="22"/>
        </w:rPr>
        <w:t>33 Nine Elms 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70E9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</w:t>
      </w:r>
    </w:p>
    <w:p w:rsidR="00370E97" w:rsidRDefault="00370E97" w:rsidP="00AE2EFD">
      <w:pPr>
        <w:rPr>
          <w:rFonts w:asciiTheme="minorHAnsi" w:hAnsiTheme="minorHAnsi" w:cstheme="minorHAnsi"/>
          <w:sz w:val="22"/>
          <w:szCs w:val="22"/>
        </w:rPr>
      </w:pPr>
      <w:r w:rsidRPr="00370E97">
        <w:rPr>
          <w:rFonts w:asciiTheme="minorHAnsi" w:hAnsiTheme="minorHAnsi" w:cstheme="minorHAnsi"/>
          <w:sz w:val="22"/>
          <w:szCs w:val="22"/>
        </w:rPr>
        <w:t>Nine Elms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0E97" w:rsidRDefault="00370E97" w:rsidP="00AE2EFD">
      <w:pPr>
        <w:rPr>
          <w:rFonts w:asciiTheme="minorHAnsi" w:hAnsiTheme="minorHAnsi" w:cstheme="minorHAnsi"/>
          <w:sz w:val="22"/>
          <w:szCs w:val="22"/>
        </w:rPr>
      </w:pPr>
      <w:r w:rsidRPr="00370E97">
        <w:rPr>
          <w:rFonts w:asciiTheme="minorHAnsi" w:hAnsiTheme="minorHAnsi" w:cstheme="minorHAnsi"/>
          <w:sz w:val="22"/>
          <w:szCs w:val="22"/>
        </w:rPr>
        <w:t xml:space="preserve">London </w:t>
      </w:r>
    </w:p>
    <w:p w:rsidR="00AE2EFD" w:rsidRPr="00553ABE" w:rsidRDefault="00370E97" w:rsidP="00AE2EFD">
      <w:pPr>
        <w:rPr>
          <w:rFonts w:asciiTheme="minorHAnsi" w:hAnsiTheme="minorHAnsi" w:cstheme="minorHAnsi"/>
          <w:sz w:val="22"/>
          <w:szCs w:val="22"/>
        </w:rPr>
      </w:pPr>
      <w:r w:rsidRPr="00370E97">
        <w:rPr>
          <w:rFonts w:asciiTheme="minorHAnsi" w:hAnsiTheme="minorHAnsi" w:cstheme="minorHAnsi"/>
          <w:sz w:val="22"/>
          <w:szCs w:val="22"/>
        </w:rPr>
        <w:t>SW11 7US</w:t>
      </w:r>
    </w:p>
    <w:p w:rsidR="0006600A" w:rsidRPr="00553ABE" w:rsidRDefault="0006600A" w:rsidP="0007642F">
      <w:pPr>
        <w:jc w:val="right"/>
        <w:rPr>
          <w:rFonts w:asciiTheme="minorHAnsi" w:hAnsiTheme="minorHAnsi" w:cstheme="minorHAnsi"/>
          <w:sz w:val="22"/>
          <w:szCs w:val="22"/>
        </w:rPr>
      </w:pPr>
      <w:r w:rsidRPr="00553ABE">
        <w:rPr>
          <w:rFonts w:asciiTheme="minorHAnsi" w:hAnsiTheme="minorHAnsi" w:cstheme="minorHAnsi"/>
          <w:sz w:val="22"/>
          <w:szCs w:val="22"/>
        </w:rPr>
        <w:fldChar w:fldCharType="begin"/>
      </w:r>
      <w:r w:rsidRPr="00553ABE">
        <w:rPr>
          <w:rFonts w:asciiTheme="minorHAnsi" w:hAnsiTheme="minorHAnsi" w:cstheme="minorHAnsi"/>
          <w:sz w:val="22"/>
          <w:szCs w:val="22"/>
        </w:rPr>
        <w:instrText xml:space="preserve"> DATE \@ "dd MMMM yyyy" </w:instrText>
      </w:r>
      <w:r w:rsidRPr="00553ABE">
        <w:rPr>
          <w:rFonts w:asciiTheme="minorHAnsi" w:hAnsiTheme="minorHAnsi" w:cstheme="minorHAnsi"/>
          <w:sz w:val="22"/>
          <w:szCs w:val="22"/>
        </w:rPr>
        <w:fldChar w:fldCharType="separate"/>
      </w:r>
      <w:r w:rsidR="00860857">
        <w:rPr>
          <w:rFonts w:asciiTheme="minorHAnsi" w:hAnsiTheme="minorHAnsi" w:cstheme="minorHAnsi"/>
          <w:noProof/>
          <w:sz w:val="22"/>
          <w:szCs w:val="22"/>
        </w:rPr>
        <w:t>06 August 2024</w:t>
      </w:r>
      <w:r w:rsidRPr="00553ABE">
        <w:rPr>
          <w:rFonts w:asciiTheme="minorHAnsi" w:hAnsiTheme="minorHAnsi" w:cstheme="minorHAnsi"/>
          <w:sz w:val="22"/>
          <w:szCs w:val="22"/>
        </w:rPr>
        <w:fldChar w:fldCharType="end"/>
      </w:r>
    </w:p>
    <w:p w:rsidR="001A3E64" w:rsidRPr="00553ABE" w:rsidRDefault="001A3E64" w:rsidP="0007642F">
      <w:pPr>
        <w:rPr>
          <w:rFonts w:asciiTheme="minorHAnsi" w:hAnsiTheme="minorHAnsi" w:cstheme="minorHAnsi"/>
          <w:sz w:val="22"/>
          <w:szCs w:val="22"/>
        </w:rPr>
      </w:pPr>
    </w:p>
    <w:p w:rsidR="00D62F24" w:rsidRPr="0095255D" w:rsidRDefault="00D62F24" w:rsidP="0007642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Sir/Madam,</w:t>
      </w:r>
    </w:p>
    <w:p w:rsidR="0006600A" w:rsidRPr="00553ABE" w:rsidRDefault="0006600A" w:rsidP="0007642F">
      <w:pPr>
        <w:rPr>
          <w:rFonts w:asciiTheme="minorHAnsi" w:hAnsiTheme="minorHAnsi" w:cstheme="minorHAnsi"/>
          <w:sz w:val="22"/>
          <w:szCs w:val="22"/>
        </w:rPr>
      </w:pPr>
    </w:p>
    <w:p w:rsidR="0093296C" w:rsidRDefault="0006600A" w:rsidP="0007642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296C">
        <w:rPr>
          <w:rFonts w:asciiTheme="minorHAnsi" w:hAnsiTheme="minorHAnsi" w:cstheme="minorHAnsi"/>
          <w:b/>
          <w:sz w:val="22"/>
          <w:szCs w:val="22"/>
        </w:rPr>
        <w:t xml:space="preserve">Re: </w:t>
      </w:r>
      <w:r w:rsidR="0093296C" w:rsidRPr="0093296C">
        <w:rPr>
          <w:rFonts w:asciiTheme="minorHAnsi" w:hAnsiTheme="minorHAnsi" w:cstheme="minorHAnsi"/>
          <w:b/>
          <w:sz w:val="22"/>
          <w:szCs w:val="22"/>
        </w:rPr>
        <w:tab/>
      </w:r>
      <w:r w:rsidRPr="00553ABE">
        <w:rPr>
          <w:rFonts w:asciiTheme="minorHAnsi" w:hAnsiTheme="minorHAnsi" w:cstheme="minorHAnsi"/>
          <w:b/>
          <w:sz w:val="22"/>
          <w:szCs w:val="22"/>
          <w:u w:val="single"/>
        </w:rPr>
        <w:t>Letter of Support for</w:t>
      </w:r>
      <w:r w:rsidR="0093296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D909EB" w:rsidRPr="003D5C1C" w:rsidRDefault="00D909EB" w:rsidP="0007642F">
      <w:pPr>
        <w:ind w:firstLine="720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909EB">
        <w:rPr>
          <w:rFonts w:asciiTheme="minorHAnsi" w:hAnsiTheme="minorHAnsi" w:cstheme="minorHAnsi"/>
          <w:sz w:val="22"/>
          <w:szCs w:val="22"/>
        </w:rPr>
        <w:t>Name: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FE75B7">
        <w:rPr>
          <w:rFonts w:asciiTheme="minorHAnsi" w:hAnsiTheme="minorHAnsi" w:cstheme="minorHAnsi"/>
          <w:b/>
          <w:color w:val="00B050"/>
          <w:sz w:val="22"/>
          <w:szCs w:val="22"/>
        </w:rPr>
        <w:t>PRINCIPAL APPLICANT</w:t>
      </w:r>
    </w:p>
    <w:p w:rsidR="00D909EB" w:rsidRDefault="00D909EB" w:rsidP="0007642F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D909EB">
        <w:rPr>
          <w:rFonts w:asciiTheme="minorHAnsi" w:hAnsiTheme="minorHAnsi" w:cstheme="minorHAnsi"/>
          <w:sz w:val="22"/>
          <w:szCs w:val="22"/>
        </w:rPr>
        <w:t>Date of birth: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3D5C1C" w:rsidRPr="003D5C1C">
        <w:rPr>
          <w:rFonts w:asciiTheme="minorHAnsi" w:hAnsiTheme="minorHAnsi" w:cstheme="minorHAnsi"/>
          <w:b/>
          <w:color w:val="00B050"/>
          <w:sz w:val="22"/>
          <w:szCs w:val="22"/>
        </w:rPr>
        <w:t>DD MONTH YYYY</w:t>
      </w:r>
    </w:p>
    <w:p w:rsidR="0006600A" w:rsidRPr="003D5C1C" w:rsidRDefault="00D909EB" w:rsidP="0007642F">
      <w:pPr>
        <w:ind w:firstLine="720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909EB">
        <w:rPr>
          <w:rFonts w:asciiTheme="minorHAnsi" w:hAnsiTheme="minorHAnsi" w:cstheme="minorHAnsi"/>
          <w:sz w:val="22"/>
          <w:szCs w:val="22"/>
        </w:rPr>
        <w:t>Place of birth: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3D5C1C" w:rsidRPr="003D5C1C">
        <w:rPr>
          <w:rFonts w:asciiTheme="minorHAnsi" w:hAnsiTheme="minorHAnsi" w:cstheme="minorHAnsi"/>
          <w:b/>
          <w:color w:val="00B050"/>
          <w:sz w:val="22"/>
          <w:szCs w:val="22"/>
        </w:rPr>
        <w:t>XXXXXX, XXXXXX</w:t>
      </w:r>
    </w:p>
    <w:p w:rsidR="0006600A" w:rsidRPr="00553ABE" w:rsidRDefault="0006600A" w:rsidP="0007642F">
      <w:pPr>
        <w:rPr>
          <w:rFonts w:asciiTheme="minorHAnsi" w:hAnsiTheme="minorHAnsi" w:cstheme="minorHAnsi"/>
          <w:b/>
          <w:sz w:val="22"/>
          <w:szCs w:val="22"/>
        </w:rPr>
      </w:pPr>
    </w:p>
    <w:p w:rsidR="000D4020" w:rsidRDefault="0006600A" w:rsidP="00253485">
      <w:pPr>
        <w:pStyle w:val="NoSpacing"/>
        <w:jc w:val="both"/>
      </w:pPr>
      <w:r w:rsidRPr="00553ABE">
        <w:t xml:space="preserve">We write this letter in support of </w:t>
      </w:r>
      <w:r w:rsidR="00FE75B7">
        <w:rPr>
          <w:color w:val="00B050"/>
        </w:rPr>
        <w:t>principal applicant’s</w:t>
      </w:r>
      <w:r w:rsidR="00FE75B7">
        <w:t xml:space="preserve"> </w:t>
      </w:r>
      <w:r w:rsidR="004B5B80">
        <w:t>non-immigrant</w:t>
      </w:r>
      <w:r w:rsidR="003D5C1C">
        <w:t xml:space="preserve"> </w:t>
      </w:r>
      <w:r w:rsidR="008E2779">
        <w:t xml:space="preserve">application for a </w:t>
      </w:r>
      <w:r w:rsidR="00910467">
        <w:t>Business</w:t>
      </w:r>
      <w:r w:rsidR="003D5C1C">
        <w:t xml:space="preserve"> </w:t>
      </w:r>
      <w:r w:rsidR="008E2779">
        <w:t xml:space="preserve">Visitor Visa so </w:t>
      </w:r>
      <w:r w:rsidR="008E2779" w:rsidRPr="003D5C1C">
        <w:t xml:space="preserve">that </w:t>
      </w:r>
      <w:r w:rsidR="003D5C1C" w:rsidRPr="003D5C1C">
        <w:t>they</w:t>
      </w:r>
      <w:r w:rsidR="008E2779" w:rsidRPr="003D5C1C">
        <w:t xml:space="preserve"> </w:t>
      </w:r>
      <w:r w:rsidR="008E2779">
        <w:t xml:space="preserve">may </w:t>
      </w:r>
      <w:r w:rsidR="0007642F">
        <w:t>visit the U</w:t>
      </w:r>
      <w:r w:rsidR="00443C8F">
        <w:t>S</w:t>
      </w:r>
      <w:r w:rsidR="0007642F">
        <w:t xml:space="preserve"> to </w:t>
      </w:r>
      <w:r w:rsidR="003D5C1C" w:rsidRPr="003D5C1C">
        <w:rPr>
          <w:color w:val="00B050"/>
        </w:rPr>
        <w:t xml:space="preserve">describe business activities </w:t>
      </w:r>
      <w:r w:rsidR="00076526">
        <w:t xml:space="preserve">with </w:t>
      </w:r>
      <w:r w:rsidR="003D5C1C" w:rsidRPr="003D5C1C">
        <w:rPr>
          <w:color w:val="00B050"/>
        </w:rPr>
        <w:t>U</w:t>
      </w:r>
      <w:r w:rsidR="00443C8F">
        <w:rPr>
          <w:color w:val="00B050"/>
        </w:rPr>
        <w:t>S</w:t>
      </w:r>
      <w:r w:rsidR="003D5C1C" w:rsidRPr="003D5C1C">
        <w:rPr>
          <w:color w:val="00B050"/>
        </w:rPr>
        <w:t xml:space="preserve"> </w:t>
      </w:r>
      <w:r w:rsidR="004D5EF8">
        <w:rPr>
          <w:color w:val="00B050"/>
        </w:rPr>
        <w:t>Inviting Company</w:t>
      </w:r>
      <w:r w:rsidR="00076526">
        <w:t>.</w:t>
      </w:r>
      <w:r w:rsidR="00253485">
        <w:t xml:space="preserve"> </w:t>
      </w:r>
      <w:r w:rsidR="000D4020">
        <w:t>Th</w:t>
      </w:r>
      <w:r w:rsidR="003D5C1C">
        <w:t>is</w:t>
      </w:r>
      <w:r w:rsidR="000D4020">
        <w:t xml:space="preserve"> business visit to the US </w:t>
      </w:r>
      <w:r w:rsidR="000D4020" w:rsidRPr="00553ABE">
        <w:t xml:space="preserve">will </w:t>
      </w:r>
      <w:r w:rsidR="00FE75B7">
        <w:t xml:space="preserve">enable </w:t>
      </w:r>
      <w:r w:rsidR="00FE75B7">
        <w:rPr>
          <w:color w:val="00B050"/>
        </w:rPr>
        <w:t>principal applicant</w:t>
      </w:r>
      <w:r w:rsidR="00FE75B7">
        <w:t xml:space="preserve"> </w:t>
      </w:r>
      <w:r w:rsidR="000D4020">
        <w:t xml:space="preserve">to </w:t>
      </w:r>
      <w:r w:rsidR="000D4020" w:rsidRPr="00553ABE">
        <w:t xml:space="preserve">carry out </w:t>
      </w:r>
      <w:r w:rsidR="003D5C1C">
        <w:t>their</w:t>
      </w:r>
      <w:r w:rsidR="000D4020" w:rsidRPr="00553ABE">
        <w:t xml:space="preserve"> day</w:t>
      </w:r>
      <w:r w:rsidR="000D4020">
        <w:t>-</w:t>
      </w:r>
      <w:r w:rsidR="000D4020" w:rsidRPr="00553ABE">
        <w:t>to</w:t>
      </w:r>
      <w:r w:rsidR="000D4020">
        <w:t>-</w:t>
      </w:r>
      <w:r w:rsidR="000D4020" w:rsidRPr="00553ABE">
        <w:t xml:space="preserve">day duties </w:t>
      </w:r>
      <w:r w:rsidR="002E1D1E">
        <w:t>in</w:t>
      </w:r>
      <w:r w:rsidR="000D4020">
        <w:t xml:space="preserve"> </w:t>
      </w:r>
      <w:r w:rsidR="004B5B80" w:rsidRPr="004B5B80">
        <w:t>The UK</w:t>
      </w:r>
      <w:r w:rsidR="000D4020" w:rsidRPr="004B5B80">
        <w:t xml:space="preserve"> </w:t>
      </w:r>
      <w:r w:rsidR="000D4020" w:rsidRPr="00553ABE">
        <w:t>more diligently.</w:t>
      </w:r>
    </w:p>
    <w:p w:rsidR="000D4020" w:rsidRDefault="000D4020" w:rsidP="00253485">
      <w:pPr>
        <w:pStyle w:val="NoSpacing"/>
        <w:jc w:val="both"/>
      </w:pPr>
    </w:p>
    <w:p w:rsidR="00253485" w:rsidRPr="000D4020" w:rsidRDefault="00B314EB" w:rsidP="00253485">
      <w:pPr>
        <w:jc w:val="both"/>
        <w:rPr>
          <w:rFonts w:asciiTheme="minorHAnsi" w:hAnsiTheme="minorHAnsi" w:cstheme="minorHAnsi"/>
          <w:sz w:val="22"/>
          <w:szCs w:val="22"/>
        </w:rPr>
      </w:pPr>
      <w:r w:rsidRPr="000D4020">
        <w:rPr>
          <w:rFonts w:asciiTheme="minorHAnsi" w:hAnsiTheme="minorHAnsi"/>
          <w:sz w:val="22"/>
          <w:szCs w:val="22"/>
        </w:rPr>
        <w:t xml:space="preserve">We confirm that </w:t>
      </w:r>
      <w:r w:rsidR="00FE75B7">
        <w:rPr>
          <w:rFonts w:asciiTheme="minorHAnsi" w:hAnsiTheme="minorHAnsi"/>
          <w:color w:val="00B050"/>
          <w:sz w:val="22"/>
          <w:szCs w:val="22"/>
        </w:rPr>
        <w:t>principal applicant</w:t>
      </w:r>
      <w:r w:rsidR="00FE75B7" w:rsidRPr="000D4020">
        <w:rPr>
          <w:rFonts w:asciiTheme="minorHAnsi" w:hAnsiTheme="minorHAnsi"/>
          <w:sz w:val="22"/>
          <w:szCs w:val="22"/>
        </w:rPr>
        <w:t xml:space="preserve"> is</w:t>
      </w:r>
      <w:r w:rsidR="00553ABE" w:rsidRPr="000D4020">
        <w:rPr>
          <w:rFonts w:asciiTheme="minorHAnsi" w:hAnsiTheme="minorHAnsi"/>
          <w:sz w:val="22"/>
          <w:szCs w:val="22"/>
        </w:rPr>
        <w:t xml:space="preserve"> </w:t>
      </w:r>
      <w:r w:rsidR="004A1BB6" w:rsidRPr="000D4020">
        <w:rPr>
          <w:rFonts w:asciiTheme="minorHAnsi" w:hAnsiTheme="minorHAnsi"/>
          <w:sz w:val="22"/>
          <w:szCs w:val="22"/>
        </w:rPr>
        <w:t xml:space="preserve">permanently </w:t>
      </w:r>
      <w:r w:rsidR="00553ABE" w:rsidRPr="000D4020">
        <w:rPr>
          <w:rFonts w:asciiTheme="minorHAnsi" w:hAnsiTheme="minorHAnsi"/>
          <w:sz w:val="22"/>
          <w:szCs w:val="22"/>
        </w:rPr>
        <w:t>employed</w:t>
      </w:r>
      <w:r w:rsidR="0006600A" w:rsidRPr="000D402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53ABE" w:rsidRPr="000D4020">
        <w:rPr>
          <w:rFonts w:asciiTheme="minorHAnsi" w:hAnsiTheme="minorHAnsi"/>
          <w:sz w:val="22"/>
          <w:szCs w:val="22"/>
        </w:rPr>
        <w:t xml:space="preserve">by </w:t>
      </w:r>
      <w:r w:rsidR="003D5C1C" w:rsidRPr="003D5C1C">
        <w:rPr>
          <w:rFonts w:asciiTheme="minorHAnsi" w:hAnsiTheme="minorHAnsi"/>
          <w:color w:val="00B050"/>
          <w:sz w:val="22"/>
          <w:szCs w:val="22"/>
          <w:lang w:val="en"/>
        </w:rPr>
        <w:t xml:space="preserve"> Company</w:t>
      </w:r>
      <w:proofErr w:type="gramEnd"/>
      <w:r w:rsidR="00553ABE" w:rsidRPr="003D5C1C">
        <w:rPr>
          <w:rFonts w:asciiTheme="minorHAnsi" w:hAnsiTheme="minorHAnsi"/>
          <w:color w:val="00B050"/>
          <w:sz w:val="22"/>
          <w:szCs w:val="22"/>
          <w:lang w:val="en"/>
        </w:rPr>
        <w:t xml:space="preserve"> </w:t>
      </w:r>
      <w:r w:rsidR="00864085" w:rsidRPr="000D4020">
        <w:rPr>
          <w:rFonts w:asciiTheme="minorHAnsi" w:hAnsiTheme="minorHAnsi"/>
          <w:sz w:val="22"/>
          <w:szCs w:val="22"/>
        </w:rPr>
        <w:t xml:space="preserve">as a </w:t>
      </w:r>
      <w:r w:rsidR="003D5C1C" w:rsidRPr="003D5C1C">
        <w:rPr>
          <w:rFonts w:asciiTheme="minorHAnsi" w:hAnsiTheme="minorHAnsi"/>
          <w:color w:val="00B050"/>
          <w:sz w:val="22"/>
          <w:szCs w:val="22"/>
        </w:rPr>
        <w:t>Job Title</w:t>
      </w:r>
      <w:r w:rsidR="00253485" w:rsidRPr="003D5C1C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253485" w:rsidRPr="000D4020">
        <w:rPr>
          <w:rFonts w:asciiTheme="minorHAnsi" w:hAnsiTheme="minorHAnsi"/>
          <w:sz w:val="22"/>
          <w:szCs w:val="22"/>
        </w:rPr>
        <w:t>and that h</w:t>
      </w:r>
      <w:r w:rsidR="00864085" w:rsidRPr="000D4020">
        <w:rPr>
          <w:rFonts w:asciiTheme="minorHAnsi" w:hAnsiTheme="minorHAnsi"/>
          <w:sz w:val="22"/>
          <w:szCs w:val="22"/>
        </w:rPr>
        <w:t xml:space="preserve">is </w:t>
      </w:r>
      <w:r w:rsidR="000D4020">
        <w:rPr>
          <w:rFonts w:asciiTheme="minorHAnsi" w:hAnsiTheme="minorHAnsi"/>
          <w:sz w:val="22"/>
          <w:szCs w:val="22"/>
        </w:rPr>
        <w:t xml:space="preserve">current </w:t>
      </w:r>
      <w:r w:rsidR="00864085" w:rsidRPr="000D4020">
        <w:rPr>
          <w:rFonts w:asciiTheme="minorHAnsi" w:hAnsiTheme="minorHAnsi"/>
          <w:sz w:val="22"/>
          <w:szCs w:val="22"/>
        </w:rPr>
        <w:t xml:space="preserve">annual income </w:t>
      </w:r>
      <w:r w:rsidR="00864085" w:rsidRPr="00597681">
        <w:rPr>
          <w:rFonts w:asciiTheme="minorHAnsi" w:hAnsiTheme="minorHAnsi" w:cstheme="minorHAnsi"/>
          <w:sz w:val="22"/>
          <w:szCs w:val="22"/>
        </w:rPr>
        <w:t xml:space="preserve">is </w:t>
      </w:r>
      <w:r w:rsidR="004B5B80">
        <w:rPr>
          <w:rFonts w:asciiTheme="minorHAnsi" w:hAnsiTheme="minorHAnsi" w:cstheme="minorHAnsi"/>
          <w:sz w:val="22"/>
          <w:szCs w:val="22"/>
        </w:rPr>
        <w:t>£</w:t>
      </w:r>
      <w:r w:rsidR="002E1D1E">
        <w:rPr>
          <w:rFonts w:asciiTheme="minorHAnsi" w:hAnsiTheme="minorHAnsi" w:cstheme="minorHAnsi"/>
          <w:color w:val="00B050"/>
          <w:sz w:val="22"/>
          <w:szCs w:val="22"/>
        </w:rPr>
        <w:t>#####</w:t>
      </w:r>
      <w:r w:rsidR="00B423D7" w:rsidRPr="000D4020">
        <w:rPr>
          <w:rFonts w:asciiTheme="minorHAnsi" w:hAnsiTheme="minorHAnsi"/>
          <w:sz w:val="22"/>
          <w:szCs w:val="22"/>
        </w:rPr>
        <w:t>.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0D4020">
        <w:rPr>
          <w:rFonts w:asciiTheme="minorHAnsi" w:hAnsiTheme="minorHAnsi" w:cstheme="minorHAnsi"/>
          <w:sz w:val="22"/>
          <w:szCs w:val="22"/>
        </w:rPr>
        <w:t>D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uring </w:t>
      </w:r>
      <w:r w:rsidR="00FE75B7">
        <w:rPr>
          <w:rFonts w:asciiTheme="minorHAnsi" w:hAnsiTheme="minorHAnsi" w:cstheme="minorHAnsi"/>
          <w:color w:val="00B050"/>
          <w:sz w:val="22"/>
          <w:szCs w:val="22"/>
        </w:rPr>
        <w:t>principal applicant’s</w:t>
      </w:r>
      <w:r w:rsidR="00FE75B7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443C8F">
        <w:rPr>
          <w:rFonts w:asciiTheme="minorHAnsi" w:hAnsiTheme="minorHAnsi" w:cstheme="minorHAnsi"/>
          <w:sz w:val="22"/>
          <w:szCs w:val="22"/>
        </w:rPr>
        <w:t>visit to the US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, </w:t>
      </w:r>
      <w:r w:rsidR="003D5C1C">
        <w:rPr>
          <w:rFonts w:asciiTheme="minorHAnsi" w:hAnsiTheme="minorHAnsi" w:cstheme="minorHAnsi"/>
          <w:sz w:val="22"/>
          <w:szCs w:val="22"/>
        </w:rPr>
        <w:t>they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 shall continue to be a </w:t>
      </w:r>
      <w:r w:rsidR="00EB0805">
        <w:rPr>
          <w:rFonts w:asciiTheme="minorHAnsi" w:hAnsiTheme="minorHAnsi" w:cstheme="minorHAnsi"/>
          <w:sz w:val="22"/>
          <w:szCs w:val="22"/>
        </w:rPr>
        <w:t>full-time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 employee of </w:t>
      </w:r>
      <w:r w:rsidR="00CF4F32">
        <w:rPr>
          <w:rFonts w:asciiTheme="minorHAnsi" w:hAnsiTheme="minorHAnsi"/>
          <w:color w:val="00B050"/>
          <w:sz w:val="22"/>
          <w:szCs w:val="22"/>
          <w:lang w:val="en"/>
        </w:rPr>
        <w:t>UK</w:t>
      </w:r>
      <w:r w:rsidR="003D5C1C" w:rsidRPr="003D5C1C">
        <w:rPr>
          <w:rFonts w:asciiTheme="minorHAnsi" w:hAnsiTheme="minorHAnsi"/>
          <w:color w:val="00B050"/>
          <w:sz w:val="22"/>
          <w:szCs w:val="22"/>
          <w:lang w:val="en"/>
        </w:rPr>
        <w:t xml:space="preserve"> Company </w:t>
      </w:r>
      <w:r w:rsidR="000D4020">
        <w:rPr>
          <w:rFonts w:asciiTheme="minorHAnsi" w:hAnsiTheme="minorHAnsi" w:cstheme="minorHAnsi"/>
          <w:sz w:val="22"/>
          <w:szCs w:val="22"/>
        </w:rPr>
        <w:t xml:space="preserve">and will continue to be paid </w:t>
      </w:r>
      <w:r w:rsidR="003D5C1C">
        <w:rPr>
          <w:rFonts w:asciiTheme="minorHAnsi" w:hAnsiTheme="minorHAnsi" w:cstheme="minorHAnsi"/>
          <w:sz w:val="22"/>
          <w:szCs w:val="22"/>
        </w:rPr>
        <w:t>their</w:t>
      </w:r>
      <w:r w:rsidR="000D4020">
        <w:rPr>
          <w:rFonts w:asciiTheme="minorHAnsi" w:hAnsiTheme="minorHAnsi" w:cstheme="minorHAnsi"/>
          <w:sz w:val="22"/>
          <w:szCs w:val="22"/>
        </w:rPr>
        <w:t xml:space="preserve"> salary</w:t>
      </w:r>
      <w:r w:rsidR="002E1D1E">
        <w:rPr>
          <w:rFonts w:asciiTheme="minorHAnsi" w:hAnsiTheme="minorHAnsi" w:cstheme="minorHAnsi"/>
          <w:sz w:val="22"/>
          <w:szCs w:val="22"/>
        </w:rPr>
        <w:t xml:space="preserve"> from</w:t>
      </w:r>
      <w:r w:rsidR="00253485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4B5B80" w:rsidRPr="004B5B80">
        <w:rPr>
          <w:rFonts w:asciiTheme="minorHAnsi" w:hAnsiTheme="minorHAnsi" w:cstheme="minorHAnsi"/>
          <w:sz w:val="22"/>
          <w:szCs w:val="22"/>
        </w:rPr>
        <w:t xml:space="preserve">The UK </w:t>
      </w:r>
      <w:r w:rsidR="000D4020" w:rsidRPr="004B5B80">
        <w:rPr>
          <w:rFonts w:asciiTheme="minorHAnsi" w:hAnsiTheme="minorHAnsi" w:cstheme="minorHAnsi"/>
          <w:sz w:val="22"/>
          <w:szCs w:val="22"/>
        </w:rPr>
        <w:t>alone</w:t>
      </w:r>
      <w:r w:rsidR="000D4020">
        <w:rPr>
          <w:rFonts w:asciiTheme="minorHAnsi" w:hAnsiTheme="minorHAnsi" w:cstheme="minorHAnsi"/>
          <w:sz w:val="22"/>
          <w:szCs w:val="22"/>
        </w:rPr>
        <w:t>.</w:t>
      </w:r>
    </w:p>
    <w:p w:rsidR="0006600A" w:rsidRPr="000D4020" w:rsidRDefault="0006600A" w:rsidP="0007642F">
      <w:pPr>
        <w:pStyle w:val="NoSpacing"/>
        <w:jc w:val="both"/>
      </w:pPr>
    </w:p>
    <w:p w:rsidR="0006600A" w:rsidRPr="000D4020" w:rsidRDefault="000D4020" w:rsidP="000764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further confirm that </w:t>
      </w:r>
      <w:r w:rsidR="00FE75B7">
        <w:rPr>
          <w:rFonts w:asciiTheme="minorHAnsi" w:hAnsiTheme="minorHAnsi" w:cstheme="minorHAnsi"/>
          <w:color w:val="00B050"/>
          <w:sz w:val="22"/>
          <w:szCs w:val="22"/>
        </w:rPr>
        <w:t>principal applicant</w:t>
      </w:r>
      <w:r w:rsidR="00FE75B7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06600A" w:rsidRPr="000D4020">
        <w:rPr>
          <w:rFonts w:asciiTheme="minorHAnsi" w:hAnsiTheme="minorHAnsi" w:cstheme="minorHAnsi"/>
          <w:sz w:val="22"/>
          <w:szCs w:val="22"/>
        </w:rPr>
        <w:t>will not undertake any kind of paid or unpaid work</w:t>
      </w:r>
      <w:r>
        <w:rPr>
          <w:rFonts w:asciiTheme="minorHAnsi" w:hAnsiTheme="minorHAnsi" w:cstheme="minorHAnsi"/>
          <w:sz w:val="22"/>
          <w:szCs w:val="22"/>
        </w:rPr>
        <w:t>,</w:t>
      </w:r>
      <w:r w:rsidR="0006600A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533BA7" w:rsidRPr="000D4020">
        <w:rPr>
          <w:rFonts w:asciiTheme="minorHAnsi" w:hAnsiTheme="minorHAnsi" w:cstheme="minorHAnsi"/>
          <w:sz w:val="22"/>
          <w:szCs w:val="22"/>
        </w:rPr>
        <w:t>nor</w:t>
      </w:r>
      <w:r w:rsidR="0006600A" w:rsidRPr="000D4020">
        <w:rPr>
          <w:rFonts w:asciiTheme="minorHAnsi" w:hAnsiTheme="minorHAnsi" w:cstheme="minorHAnsi"/>
          <w:sz w:val="22"/>
          <w:szCs w:val="22"/>
        </w:rPr>
        <w:t xml:space="preserve"> violate any of </w:t>
      </w:r>
      <w:r w:rsidR="00B314EB" w:rsidRPr="000D4020">
        <w:rPr>
          <w:rFonts w:asciiTheme="minorHAnsi" w:hAnsiTheme="minorHAnsi" w:cstheme="minorHAnsi"/>
          <w:sz w:val="22"/>
          <w:szCs w:val="22"/>
        </w:rPr>
        <w:t xml:space="preserve">the conditions of </w:t>
      </w:r>
      <w:r w:rsidR="003D5C1C">
        <w:rPr>
          <w:rFonts w:asciiTheme="minorHAnsi" w:hAnsiTheme="minorHAnsi" w:cstheme="minorHAnsi"/>
          <w:sz w:val="22"/>
          <w:szCs w:val="22"/>
        </w:rPr>
        <w:t>their</w:t>
      </w:r>
      <w:r w:rsidR="00B314EB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92373D">
        <w:rPr>
          <w:rFonts w:asciiTheme="minorHAnsi" w:hAnsiTheme="minorHAnsi" w:cstheme="minorHAnsi"/>
          <w:sz w:val="22"/>
          <w:szCs w:val="22"/>
        </w:rPr>
        <w:t>Business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296C" w:rsidRPr="000D4020">
        <w:rPr>
          <w:rFonts w:asciiTheme="minorHAnsi" w:hAnsiTheme="minorHAnsi" w:cstheme="minorHAnsi"/>
          <w:sz w:val="22"/>
          <w:szCs w:val="22"/>
        </w:rPr>
        <w:t>Visitor V</w:t>
      </w:r>
      <w:r w:rsidR="003D5C1C">
        <w:rPr>
          <w:rFonts w:asciiTheme="minorHAnsi" w:hAnsiTheme="minorHAnsi" w:cstheme="minorHAnsi"/>
          <w:sz w:val="22"/>
          <w:szCs w:val="22"/>
        </w:rPr>
        <w:t>i</w:t>
      </w:r>
      <w:r w:rsidR="006B611B">
        <w:rPr>
          <w:rFonts w:asciiTheme="minorHAnsi" w:hAnsiTheme="minorHAnsi" w:cstheme="minorHAnsi"/>
          <w:sz w:val="22"/>
          <w:szCs w:val="22"/>
        </w:rPr>
        <w:t>sa, during their visit to the U</w:t>
      </w:r>
      <w:r w:rsidR="00443C8F">
        <w:rPr>
          <w:rFonts w:asciiTheme="minorHAnsi" w:hAnsiTheme="minorHAnsi" w:cstheme="minorHAnsi"/>
          <w:sz w:val="22"/>
          <w:szCs w:val="22"/>
        </w:rPr>
        <w:t>S</w:t>
      </w:r>
      <w:r w:rsidR="003D5C1C">
        <w:rPr>
          <w:rFonts w:asciiTheme="minorHAnsi" w:hAnsiTheme="minorHAnsi" w:cstheme="minorHAnsi"/>
          <w:sz w:val="22"/>
          <w:szCs w:val="22"/>
        </w:rPr>
        <w:t>. They</w:t>
      </w:r>
      <w:r>
        <w:rPr>
          <w:rFonts w:asciiTheme="minorHAnsi" w:hAnsiTheme="minorHAnsi" w:cstheme="minorHAnsi"/>
          <w:sz w:val="22"/>
          <w:szCs w:val="22"/>
        </w:rPr>
        <w:t xml:space="preserve"> will</w:t>
      </w:r>
      <w:r w:rsidR="0093296C" w:rsidRPr="000D4020">
        <w:rPr>
          <w:rFonts w:asciiTheme="minorHAnsi" w:hAnsiTheme="minorHAnsi" w:cstheme="minorHAnsi"/>
          <w:sz w:val="22"/>
          <w:szCs w:val="22"/>
        </w:rPr>
        <w:t xml:space="preserve"> be</w:t>
      </w:r>
      <w:r w:rsidR="0006600A" w:rsidRPr="000D4020">
        <w:rPr>
          <w:rFonts w:asciiTheme="minorHAnsi" w:hAnsiTheme="minorHAnsi" w:cstheme="minorHAnsi"/>
          <w:sz w:val="22"/>
          <w:szCs w:val="22"/>
        </w:rPr>
        <w:t xml:space="preserve"> return</w:t>
      </w:r>
      <w:r w:rsidR="0093296C" w:rsidRPr="000D4020">
        <w:rPr>
          <w:rFonts w:asciiTheme="minorHAnsi" w:hAnsiTheme="minorHAnsi" w:cstheme="minorHAnsi"/>
          <w:sz w:val="22"/>
          <w:szCs w:val="22"/>
        </w:rPr>
        <w:t>ing</w:t>
      </w:r>
      <w:r w:rsidR="002E1D1E">
        <w:rPr>
          <w:rFonts w:asciiTheme="minorHAnsi" w:hAnsiTheme="minorHAnsi" w:cstheme="minorHAnsi"/>
          <w:sz w:val="22"/>
          <w:szCs w:val="22"/>
        </w:rPr>
        <w:t xml:space="preserve"> to</w:t>
      </w:r>
      <w:r w:rsidR="00BA29F1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4B5B80">
        <w:rPr>
          <w:rFonts w:asciiTheme="minorHAnsi" w:hAnsiTheme="minorHAnsi" w:cstheme="minorHAnsi"/>
          <w:color w:val="00B050"/>
          <w:sz w:val="22"/>
          <w:szCs w:val="22"/>
        </w:rPr>
        <w:t>The UK</w:t>
      </w:r>
      <w:r w:rsidR="0006600A" w:rsidRPr="000D4020">
        <w:rPr>
          <w:rFonts w:asciiTheme="minorHAnsi" w:hAnsiTheme="minorHAnsi" w:cstheme="minorHAnsi"/>
          <w:sz w:val="22"/>
          <w:szCs w:val="22"/>
        </w:rPr>
        <w:t xml:space="preserve"> at the end of </w:t>
      </w:r>
      <w:r w:rsidR="003D5C1C">
        <w:rPr>
          <w:rFonts w:asciiTheme="minorHAnsi" w:hAnsiTheme="minorHAnsi" w:cstheme="minorHAnsi"/>
          <w:sz w:val="22"/>
          <w:szCs w:val="22"/>
        </w:rPr>
        <w:t>their</w:t>
      </w:r>
      <w:r w:rsidR="00D62F24" w:rsidRPr="000D4020">
        <w:rPr>
          <w:rFonts w:asciiTheme="minorHAnsi" w:hAnsiTheme="minorHAnsi" w:cstheme="minorHAnsi"/>
          <w:sz w:val="22"/>
          <w:szCs w:val="22"/>
        </w:rPr>
        <w:t xml:space="preserve"> </w:t>
      </w:r>
      <w:r w:rsidR="0006600A" w:rsidRPr="000D4020">
        <w:rPr>
          <w:rFonts w:asciiTheme="minorHAnsi" w:hAnsiTheme="minorHAnsi" w:cstheme="minorHAnsi"/>
          <w:sz w:val="22"/>
          <w:szCs w:val="22"/>
        </w:rPr>
        <w:t>visit.</w:t>
      </w:r>
    </w:p>
    <w:p w:rsidR="0006600A" w:rsidRPr="00553ABE" w:rsidRDefault="0006600A" w:rsidP="000764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600A" w:rsidRDefault="000D4020" w:rsidP="000764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lastly confirm that </w:t>
      </w:r>
      <w:r w:rsidR="004B5B80">
        <w:rPr>
          <w:rFonts w:asciiTheme="minorHAnsi" w:hAnsiTheme="minorHAnsi"/>
          <w:color w:val="00B050"/>
          <w:sz w:val="22"/>
          <w:szCs w:val="22"/>
          <w:lang w:val="en"/>
        </w:rPr>
        <w:t>UK</w:t>
      </w:r>
      <w:r w:rsidR="003D5C1C" w:rsidRPr="003D5C1C">
        <w:rPr>
          <w:rFonts w:asciiTheme="minorHAnsi" w:hAnsiTheme="minorHAnsi"/>
          <w:color w:val="00B050"/>
          <w:sz w:val="22"/>
          <w:szCs w:val="22"/>
          <w:lang w:val="en"/>
        </w:rPr>
        <w:t xml:space="preserve"> Company </w:t>
      </w:r>
      <w:r>
        <w:rPr>
          <w:rFonts w:asciiTheme="minorHAnsi" w:hAnsiTheme="minorHAnsi" w:cstheme="minorHAnsi"/>
          <w:sz w:val="22"/>
          <w:szCs w:val="22"/>
        </w:rPr>
        <w:t>will be responsible for covering a</w:t>
      </w:r>
      <w:r w:rsidR="00B314EB" w:rsidRPr="00553ABE">
        <w:rPr>
          <w:rFonts w:asciiTheme="minorHAnsi" w:hAnsiTheme="minorHAnsi" w:cstheme="minorHAnsi"/>
          <w:sz w:val="22"/>
          <w:szCs w:val="22"/>
        </w:rPr>
        <w:t xml:space="preserve">ll costs relating to </w:t>
      </w:r>
      <w:r w:rsidR="00BA29F1" w:rsidRPr="00553ABE">
        <w:rPr>
          <w:rFonts w:asciiTheme="minorHAnsi" w:hAnsiTheme="minorHAnsi" w:cstheme="minorHAnsi"/>
          <w:sz w:val="22"/>
          <w:szCs w:val="22"/>
        </w:rPr>
        <w:t xml:space="preserve">this </w:t>
      </w:r>
      <w:r w:rsidR="00D62F24">
        <w:rPr>
          <w:rFonts w:asciiTheme="minorHAnsi" w:hAnsiTheme="minorHAnsi" w:cstheme="minorHAnsi"/>
          <w:sz w:val="22"/>
          <w:szCs w:val="22"/>
        </w:rPr>
        <w:t xml:space="preserve">business </w:t>
      </w:r>
      <w:r w:rsidR="004A1BB6">
        <w:rPr>
          <w:rFonts w:asciiTheme="minorHAnsi" w:hAnsiTheme="minorHAnsi" w:cstheme="minorHAnsi"/>
          <w:sz w:val="22"/>
          <w:szCs w:val="22"/>
        </w:rPr>
        <w:t>visit</w:t>
      </w:r>
      <w:r w:rsidR="00443C8F">
        <w:rPr>
          <w:rFonts w:asciiTheme="minorHAnsi" w:hAnsiTheme="minorHAnsi" w:cstheme="minorHAnsi"/>
          <w:sz w:val="22"/>
          <w:szCs w:val="22"/>
        </w:rPr>
        <w:t xml:space="preserve"> to the US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D5C1C" w:rsidRDefault="003D5C1C" w:rsidP="000764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600A" w:rsidRPr="00D62F24" w:rsidRDefault="0006600A" w:rsidP="0007642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53ABE">
        <w:rPr>
          <w:rFonts w:asciiTheme="minorHAnsi" w:hAnsiTheme="minorHAnsi" w:cstheme="minorHAnsi"/>
          <w:sz w:val="22"/>
          <w:szCs w:val="22"/>
        </w:rPr>
        <w:t xml:space="preserve">Should you have any queries </w:t>
      </w:r>
      <w:r w:rsidR="000D4020">
        <w:rPr>
          <w:rFonts w:asciiTheme="minorHAnsi" w:hAnsiTheme="minorHAnsi" w:cstheme="minorHAnsi"/>
          <w:sz w:val="22"/>
          <w:szCs w:val="22"/>
        </w:rPr>
        <w:t>then</w:t>
      </w:r>
      <w:r w:rsidRPr="00553ABE">
        <w:rPr>
          <w:rFonts w:asciiTheme="minorHAnsi" w:hAnsiTheme="minorHAnsi" w:cstheme="minorHAnsi"/>
          <w:sz w:val="22"/>
          <w:szCs w:val="22"/>
        </w:rPr>
        <w:t xml:space="preserve"> please do not hesitate to contact </w:t>
      </w:r>
      <w:r w:rsidR="008E2779">
        <w:rPr>
          <w:rFonts w:asciiTheme="minorHAnsi" w:hAnsiTheme="minorHAnsi" w:cstheme="minorHAnsi"/>
          <w:sz w:val="22"/>
          <w:szCs w:val="22"/>
        </w:rPr>
        <w:t>us</w:t>
      </w:r>
      <w:r w:rsidR="00533BA7">
        <w:rPr>
          <w:rFonts w:asciiTheme="minorHAnsi" w:hAnsiTheme="minorHAnsi" w:cstheme="minorHAnsi"/>
          <w:sz w:val="22"/>
          <w:szCs w:val="22"/>
        </w:rPr>
        <w:t xml:space="preserve"> on </w:t>
      </w:r>
      <w:r w:rsidR="00D62F24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TELEPHONE# </w:t>
      </w:r>
      <w:r w:rsidR="00D62F24" w:rsidRPr="00D62F24">
        <w:rPr>
          <w:rFonts w:asciiTheme="minorHAnsi" w:hAnsiTheme="minorHAnsi" w:cstheme="minorHAnsi"/>
          <w:sz w:val="22"/>
          <w:szCs w:val="22"/>
        </w:rPr>
        <w:t xml:space="preserve">or via email at </w:t>
      </w:r>
      <w:r w:rsidR="00D62F24">
        <w:rPr>
          <w:rFonts w:asciiTheme="minorHAnsi" w:hAnsiTheme="minorHAnsi" w:cstheme="minorHAnsi"/>
          <w:i/>
          <w:color w:val="FF0000"/>
          <w:sz w:val="22"/>
          <w:szCs w:val="22"/>
        </w:rPr>
        <w:t>EMAIL@ADDRESS.COM</w:t>
      </w:r>
      <w:r w:rsidR="00D62F24" w:rsidRPr="00D62F24">
        <w:rPr>
          <w:rFonts w:asciiTheme="minorHAnsi" w:hAnsiTheme="minorHAnsi" w:cstheme="minorHAnsi"/>
          <w:sz w:val="22"/>
          <w:szCs w:val="22"/>
        </w:rPr>
        <w:t>.</w:t>
      </w:r>
    </w:p>
    <w:p w:rsidR="00BA29F1" w:rsidRPr="00553ABE" w:rsidRDefault="00BA29F1" w:rsidP="0007642F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06600A" w:rsidRPr="00553ABE" w:rsidRDefault="0032178C" w:rsidP="000764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Yours F</w:t>
      </w:r>
      <w:r w:rsidR="0006600A" w:rsidRPr="00553ABE">
        <w:rPr>
          <w:rFonts w:asciiTheme="minorHAnsi" w:hAnsiTheme="minorHAnsi" w:cstheme="minorHAnsi"/>
          <w:sz w:val="22"/>
          <w:szCs w:val="22"/>
        </w:rPr>
        <w:t>aithfully,</w:t>
      </w:r>
    </w:p>
    <w:p w:rsidR="00D62F24" w:rsidRDefault="00D62F24" w:rsidP="0007642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62F24" w:rsidRDefault="00D62F24" w:rsidP="0007642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62F24" w:rsidRPr="006468FD" w:rsidRDefault="00D62F24" w:rsidP="0007642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D62F24" w:rsidRPr="00D62F24" w:rsidRDefault="00D62F24" w:rsidP="0007642F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62F24">
        <w:rPr>
          <w:rFonts w:asciiTheme="minorHAnsi" w:hAnsiTheme="minorHAnsi" w:cstheme="minorHAnsi"/>
          <w:i/>
          <w:color w:val="FF0000"/>
          <w:sz w:val="22"/>
          <w:szCs w:val="22"/>
        </w:rPr>
        <w:t>NAME</w:t>
      </w:r>
    </w:p>
    <w:p w:rsidR="00D62F24" w:rsidRPr="00D62F24" w:rsidRDefault="00D62F24" w:rsidP="0007642F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62F24">
        <w:rPr>
          <w:rFonts w:asciiTheme="minorHAnsi" w:hAnsiTheme="minorHAnsi" w:cstheme="minorHAnsi"/>
          <w:i/>
          <w:color w:val="FF0000"/>
          <w:sz w:val="22"/>
          <w:szCs w:val="22"/>
        </w:rPr>
        <w:t>JOB TITLE</w:t>
      </w:r>
    </w:p>
    <w:p w:rsidR="00553ABE" w:rsidRPr="00E52174" w:rsidRDefault="00D62F24" w:rsidP="00E521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and on behalf </w:t>
      </w:r>
      <w:r w:rsidRPr="00D62F24">
        <w:rPr>
          <w:rFonts w:asciiTheme="minorHAnsi" w:hAnsiTheme="minorHAnsi" w:cstheme="minorHAnsi"/>
          <w:sz w:val="22"/>
          <w:szCs w:val="22"/>
        </w:rPr>
        <w:t xml:space="preserve">of </w:t>
      </w:r>
      <w:r w:rsidR="004B5B80">
        <w:rPr>
          <w:rFonts w:asciiTheme="minorHAnsi" w:hAnsiTheme="minorHAnsi"/>
          <w:color w:val="00B050"/>
          <w:sz w:val="22"/>
          <w:szCs w:val="22"/>
          <w:lang w:val="en"/>
        </w:rPr>
        <w:t>The U</w:t>
      </w:r>
      <w:r w:rsidR="00860857">
        <w:rPr>
          <w:rFonts w:asciiTheme="minorHAnsi" w:hAnsiTheme="minorHAnsi"/>
          <w:color w:val="00B050"/>
          <w:sz w:val="22"/>
          <w:szCs w:val="22"/>
          <w:lang w:val="en"/>
        </w:rPr>
        <w:t>S</w:t>
      </w:r>
      <w:bookmarkStart w:id="0" w:name="_GoBack"/>
      <w:bookmarkEnd w:id="0"/>
      <w:r w:rsidR="003D5C1C" w:rsidRPr="003D5C1C">
        <w:rPr>
          <w:rFonts w:asciiTheme="minorHAnsi" w:hAnsiTheme="minorHAnsi"/>
          <w:color w:val="00B050"/>
          <w:sz w:val="22"/>
          <w:szCs w:val="22"/>
          <w:lang w:val="en"/>
        </w:rPr>
        <w:t xml:space="preserve"> Company</w:t>
      </w:r>
    </w:p>
    <w:p w:rsidR="00A50F5F" w:rsidRDefault="00A50F5F" w:rsidP="0007642F">
      <w:pPr>
        <w:rPr>
          <w:rFonts w:asciiTheme="minorHAnsi" w:hAnsiTheme="minorHAnsi"/>
          <w:sz w:val="22"/>
          <w:szCs w:val="22"/>
        </w:rPr>
      </w:pPr>
    </w:p>
    <w:sectPr w:rsidR="00A50F5F" w:rsidSect="008C2A2A">
      <w:footerReference w:type="default" r:id="rId7"/>
      <w:headerReference w:type="first" r:id="rId8"/>
      <w:pgSz w:w="11906" w:h="16838"/>
      <w:pgMar w:top="1440" w:right="1797" w:bottom="1079" w:left="1797" w:header="709" w:footer="8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C52" w:rsidRDefault="003E5C52">
      <w:r>
        <w:separator/>
      </w:r>
    </w:p>
  </w:endnote>
  <w:endnote w:type="continuationSeparator" w:id="0">
    <w:p w:rsidR="003E5C52" w:rsidRDefault="003E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45C" w:rsidRDefault="006E645C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Regulated by the Office of the Immigration Services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C52" w:rsidRDefault="003E5C52">
      <w:r>
        <w:separator/>
      </w:r>
    </w:p>
  </w:footnote>
  <w:footnote w:type="continuationSeparator" w:id="0">
    <w:p w:rsidR="003E5C52" w:rsidRDefault="003E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45C" w:rsidRDefault="006E645C" w:rsidP="0032178C">
    <w:pPr>
      <w:pStyle w:val="Header"/>
      <w:jc w:val="center"/>
    </w:pPr>
    <w:r w:rsidRPr="00553ABE">
      <w:rPr>
        <w:rFonts w:asciiTheme="minorHAnsi" w:hAnsiTheme="minorHAnsi" w:cstheme="minorHAnsi"/>
        <w:b/>
        <w:i/>
        <w:color w:val="FF0000"/>
        <w:sz w:val="22"/>
        <w:szCs w:val="22"/>
        <w:u w:val="single"/>
      </w:rPr>
      <w:t xml:space="preserve">TO BE PRINTED ON </w:t>
    </w:r>
    <w:r w:rsidR="004B5B80">
      <w:rPr>
        <w:rFonts w:asciiTheme="minorHAnsi" w:hAnsiTheme="minorHAnsi" w:cstheme="minorHAnsi"/>
        <w:b/>
        <w:i/>
        <w:color w:val="FF0000"/>
        <w:sz w:val="22"/>
        <w:szCs w:val="22"/>
        <w:u w:val="single"/>
      </w:rPr>
      <w:t>U</w:t>
    </w:r>
    <w:r w:rsidR="00860857">
      <w:rPr>
        <w:rFonts w:asciiTheme="minorHAnsi" w:hAnsiTheme="minorHAnsi" w:cstheme="minorHAnsi"/>
        <w:b/>
        <w:i/>
        <w:color w:val="FF0000"/>
        <w:sz w:val="22"/>
        <w:szCs w:val="22"/>
        <w:u w:val="single"/>
      </w:rPr>
      <w:t>S</w:t>
    </w:r>
    <w:r>
      <w:rPr>
        <w:rFonts w:asciiTheme="minorHAnsi" w:hAnsiTheme="minorHAnsi" w:cstheme="minorHAnsi"/>
        <w:b/>
        <w:i/>
        <w:color w:val="FF0000"/>
        <w:sz w:val="22"/>
        <w:szCs w:val="22"/>
        <w:u w:val="single"/>
      </w:rPr>
      <w:t xml:space="preserve"> </w:t>
    </w:r>
    <w:r w:rsidRPr="00553ABE">
      <w:rPr>
        <w:rFonts w:asciiTheme="minorHAnsi" w:hAnsiTheme="minorHAnsi" w:cstheme="minorHAnsi"/>
        <w:b/>
        <w:i/>
        <w:color w:val="FF0000"/>
        <w:sz w:val="22"/>
        <w:szCs w:val="22"/>
        <w:u w:val="single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BFD"/>
    <w:multiLevelType w:val="hybridMultilevel"/>
    <w:tmpl w:val="B0FC4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380"/>
    <w:multiLevelType w:val="hybridMultilevel"/>
    <w:tmpl w:val="23502FFE"/>
    <w:lvl w:ilvl="0" w:tplc="8FA2AAF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6AD"/>
    <w:multiLevelType w:val="hybridMultilevel"/>
    <w:tmpl w:val="E7043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556"/>
    <w:multiLevelType w:val="hybridMultilevel"/>
    <w:tmpl w:val="CC960A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9466C7"/>
    <w:multiLevelType w:val="hybridMultilevel"/>
    <w:tmpl w:val="FE86E65E"/>
    <w:lvl w:ilvl="0" w:tplc="0AC0D1C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FD68D5"/>
    <w:multiLevelType w:val="hybridMultilevel"/>
    <w:tmpl w:val="E6B680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672F8D"/>
    <w:multiLevelType w:val="hybridMultilevel"/>
    <w:tmpl w:val="0FB63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35B3"/>
    <w:multiLevelType w:val="hybridMultilevel"/>
    <w:tmpl w:val="B3A415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6B"/>
    <w:rsid w:val="000141BD"/>
    <w:rsid w:val="00030217"/>
    <w:rsid w:val="00035A1C"/>
    <w:rsid w:val="0005610D"/>
    <w:rsid w:val="00057479"/>
    <w:rsid w:val="0006600A"/>
    <w:rsid w:val="00070C98"/>
    <w:rsid w:val="00074E34"/>
    <w:rsid w:val="0007642F"/>
    <w:rsid w:val="00076526"/>
    <w:rsid w:val="000846C5"/>
    <w:rsid w:val="0009104B"/>
    <w:rsid w:val="00096F7D"/>
    <w:rsid w:val="000A5645"/>
    <w:rsid w:val="000B0175"/>
    <w:rsid w:val="000B4B49"/>
    <w:rsid w:val="000B72F0"/>
    <w:rsid w:val="000C1A32"/>
    <w:rsid w:val="000C4E01"/>
    <w:rsid w:val="000C6136"/>
    <w:rsid w:val="000D4020"/>
    <w:rsid w:val="000E657D"/>
    <w:rsid w:val="000E6DD1"/>
    <w:rsid w:val="000E7BCD"/>
    <w:rsid w:val="000F4F34"/>
    <w:rsid w:val="000F51FF"/>
    <w:rsid w:val="000F750A"/>
    <w:rsid w:val="00100ABC"/>
    <w:rsid w:val="001030D4"/>
    <w:rsid w:val="001042EB"/>
    <w:rsid w:val="00110F78"/>
    <w:rsid w:val="0011247E"/>
    <w:rsid w:val="001127AD"/>
    <w:rsid w:val="001169C2"/>
    <w:rsid w:val="00140624"/>
    <w:rsid w:val="00141375"/>
    <w:rsid w:val="00143546"/>
    <w:rsid w:val="00150EF6"/>
    <w:rsid w:val="00151D1A"/>
    <w:rsid w:val="00157327"/>
    <w:rsid w:val="00167489"/>
    <w:rsid w:val="001730ED"/>
    <w:rsid w:val="00183648"/>
    <w:rsid w:val="001A1BD1"/>
    <w:rsid w:val="001A20D2"/>
    <w:rsid w:val="001A3E64"/>
    <w:rsid w:val="001A75E3"/>
    <w:rsid w:val="001B2497"/>
    <w:rsid w:val="001B2CB6"/>
    <w:rsid w:val="001C1976"/>
    <w:rsid w:val="001C4DE4"/>
    <w:rsid w:val="001D4ABE"/>
    <w:rsid w:val="001E26A7"/>
    <w:rsid w:val="001E3047"/>
    <w:rsid w:val="001E7B68"/>
    <w:rsid w:val="001F4DC4"/>
    <w:rsid w:val="001F603F"/>
    <w:rsid w:val="00200090"/>
    <w:rsid w:val="002106CE"/>
    <w:rsid w:val="00215EBF"/>
    <w:rsid w:val="0022332D"/>
    <w:rsid w:val="00253485"/>
    <w:rsid w:val="00256E30"/>
    <w:rsid w:val="0026240E"/>
    <w:rsid w:val="0026676F"/>
    <w:rsid w:val="00271BCE"/>
    <w:rsid w:val="002767E1"/>
    <w:rsid w:val="00281D79"/>
    <w:rsid w:val="00285468"/>
    <w:rsid w:val="0029038E"/>
    <w:rsid w:val="002A1B0F"/>
    <w:rsid w:val="002A7AFA"/>
    <w:rsid w:val="002B57E3"/>
    <w:rsid w:val="002C209D"/>
    <w:rsid w:val="002C4BC3"/>
    <w:rsid w:val="002C7EAD"/>
    <w:rsid w:val="002D5A4E"/>
    <w:rsid w:val="002E0FBF"/>
    <w:rsid w:val="002E1D1E"/>
    <w:rsid w:val="002E4D59"/>
    <w:rsid w:val="002F4ED0"/>
    <w:rsid w:val="0032178C"/>
    <w:rsid w:val="00325AC5"/>
    <w:rsid w:val="003265B3"/>
    <w:rsid w:val="00326E35"/>
    <w:rsid w:val="00332246"/>
    <w:rsid w:val="00347674"/>
    <w:rsid w:val="00370E97"/>
    <w:rsid w:val="00375513"/>
    <w:rsid w:val="00376994"/>
    <w:rsid w:val="0037793A"/>
    <w:rsid w:val="00383B18"/>
    <w:rsid w:val="0039141F"/>
    <w:rsid w:val="003931D9"/>
    <w:rsid w:val="00393C73"/>
    <w:rsid w:val="003A5256"/>
    <w:rsid w:val="003C07DE"/>
    <w:rsid w:val="003C09D8"/>
    <w:rsid w:val="003C2BB6"/>
    <w:rsid w:val="003C327A"/>
    <w:rsid w:val="003C6525"/>
    <w:rsid w:val="003C658F"/>
    <w:rsid w:val="003C69B0"/>
    <w:rsid w:val="003D187B"/>
    <w:rsid w:val="003D365A"/>
    <w:rsid w:val="003D4641"/>
    <w:rsid w:val="003D5C1C"/>
    <w:rsid w:val="003D7810"/>
    <w:rsid w:val="003E5C52"/>
    <w:rsid w:val="003F601F"/>
    <w:rsid w:val="003F74D0"/>
    <w:rsid w:val="00404759"/>
    <w:rsid w:val="00404901"/>
    <w:rsid w:val="0041181A"/>
    <w:rsid w:val="00411BA9"/>
    <w:rsid w:val="0041483E"/>
    <w:rsid w:val="00423BF6"/>
    <w:rsid w:val="0043439E"/>
    <w:rsid w:val="00434B81"/>
    <w:rsid w:val="004378A6"/>
    <w:rsid w:val="00441EDC"/>
    <w:rsid w:val="004434C8"/>
    <w:rsid w:val="00443C8F"/>
    <w:rsid w:val="00444DE4"/>
    <w:rsid w:val="0044579D"/>
    <w:rsid w:val="00450E4F"/>
    <w:rsid w:val="004515CD"/>
    <w:rsid w:val="004659A2"/>
    <w:rsid w:val="00470F30"/>
    <w:rsid w:val="00471971"/>
    <w:rsid w:val="00474308"/>
    <w:rsid w:val="0047671D"/>
    <w:rsid w:val="0048127F"/>
    <w:rsid w:val="00483484"/>
    <w:rsid w:val="004849D0"/>
    <w:rsid w:val="00484A6D"/>
    <w:rsid w:val="004907DA"/>
    <w:rsid w:val="004A1BB6"/>
    <w:rsid w:val="004A607E"/>
    <w:rsid w:val="004B1354"/>
    <w:rsid w:val="004B2521"/>
    <w:rsid w:val="004B5B80"/>
    <w:rsid w:val="004B686B"/>
    <w:rsid w:val="004C5C55"/>
    <w:rsid w:val="004D2988"/>
    <w:rsid w:val="004D5EF8"/>
    <w:rsid w:val="004F32C5"/>
    <w:rsid w:val="0050625D"/>
    <w:rsid w:val="005164DF"/>
    <w:rsid w:val="00516C78"/>
    <w:rsid w:val="00524B03"/>
    <w:rsid w:val="00526025"/>
    <w:rsid w:val="005278FE"/>
    <w:rsid w:val="00530D7A"/>
    <w:rsid w:val="00533BA7"/>
    <w:rsid w:val="00533E9C"/>
    <w:rsid w:val="00550E85"/>
    <w:rsid w:val="00553ABE"/>
    <w:rsid w:val="00554C58"/>
    <w:rsid w:val="00557205"/>
    <w:rsid w:val="005668E4"/>
    <w:rsid w:val="005673BA"/>
    <w:rsid w:val="00573133"/>
    <w:rsid w:val="0057525D"/>
    <w:rsid w:val="00595C4D"/>
    <w:rsid w:val="00597681"/>
    <w:rsid w:val="005A59FE"/>
    <w:rsid w:val="005A634B"/>
    <w:rsid w:val="005C0342"/>
    <w:rsid w:val="005C2766"/>
    <w:rsid w:val="005C3B10"/>
    <w:rsid w:val="005C3D55"/>
    <w:rsid w:val="005C7615"/>
    <w:rsid w:val="005C7F99"/>
    <w:rsid w:val="005D643D"/>
    <w:rsid w:val="005F33A8"/>
    <w:rsid w:val="00601ED3"/>
    <w:rsid w:val="00602856"/>
    <w:rsid w:val="00605736"/>
    <w:rsid w:val="00607383"/>
    <w:rsid w:val="0062264F"/>
    <w:rsid w:val="0064310F"/>
    <w:rsid w:val="0065122E"/>
    <w:rsid w:val="00654514"/>
    <w:rsid w:val="00655A1D"/>
    <w:rsid w:val="00656763"/>
    <w:rsid w:val="00662499"/>
    <w:rsid w:val="006626A1"/>
    <w:rsid w:val="00664301"/>
    <w:rsid w:val="00671F39"/>
    <w:rsid w:val="006759F5"/>
    <w:rsid w:val="0069007D"/>
    <w:rsid w:val="006903F1"/>
    <w:rsid w:val="0069153C"/>
    <w:rsid w:val="00694201"/>
    <w:rsid w:val="006A4EA6"/>
    <w:rsid w:val="006A5FE8"/>
    <w:rsid w:val="006B611B"/>
    <w:rsid w:val="006C4BB4"/>
    <w:rsid w:val="006D21EA"/>
    <w:rsid w:val="006E6306"/>
    <w:rsid w:val="006E645C"/>
    <w:rsid w:val="006E674F"/>
    <w:rsid w:val="006E7AB6"/>
    <w:rsid w:val="006F7394"/>
    <w:rsid w:val="00710DCB"/>
    <w:rsid w:val="00721C04"/>
    <w:rsid w:val="0072420E"/>
    <w:rsid w:val="00730279"/>
    <w:rsid w:val="00735E57"/>
    <w:rsid w:val="00736A6B"/>
    <w:rsid w:val="00746DF3"/>
    <w:rsid w:val="007533A6"/>
    <w:rsid w:val="007572FE"/>
    <w:rsid w:val="00771F86"/>
    <w:rsid w:val="007836C1"/>
    <w:rsid w:val="00785545"/>
    <w:rsid w:val="007A4B5A"/>
    <w:rsid w:val="007B0D97"/>
    <w:rsid w:val="007C07F4"/>
    <w:rsid w:val="007C5DCD"/>
    <w:rsid w:val="007E6A39"/>
    <w:rsid w:val="007F2B1F"/>
    <w:rsid w:val="007F401C"/>
    <w:rsid w:val="007F5C4D"/>
    <w:rsid w:val="008055C3"/>
    <w:rsid w:val="008059D7"/>
    <w:rsid w:val="00820794"/>
    <w:rsid w:val="008225EB"/>
    <w:rsid w:val="00822A66"/>
    <w:rsid w:val="00825773"/>
    <w:rsid w:val="00825875"/>
    <w:rsid w:val="008316D2"/>
    <w:rsid w:val="0083309C"/>
    <w:rsid w:val="008471B9"/>
    <w:rsid w:val="00847341"/>
    <w:rsid w:val="00853685"/>
    <w:rsid w:val="00860857"/>
    <w:rsid w:val="00863462"/>
    <w:rsid w:val="00864085"/>
    <w:rsid w:val="00872B40"/>
    <w:rsid w:val="0088710B"/>
    <w:rsid w:val="008946CF"/>
    <w:rsid w:val="00894AC1"/>
    <w:rsid w:val="00896441"/>
    <w:rsid w:val="008A6C95"/>
    <w:rsid w:val="008B00D0"/>
    <w:rsid w:val="008B0F61"/>
    <w:rsid w:val="008B34C0"/>
    <w:rsid w:val="008B6230"/>
    <w:rsid w:val="008C21FC"/>
    <w:rsid w:val="008C2A2A"/>
    <w:rsid w:val="008E2779"/>
    <w:rsid w:val="008E6D68"/>
    <w:rsid w:val="00904F27"/>
    <w:rsid w:val="0090537B"/>
    <w:rsid w:val="0090577E"/>
    <w:rsid w:val="00910467"/>
    <w:rsid w:val="00915843"/>
    <w:rsid w:val="00917DC4"/>
    <w:rsid w:val="0092373D"/>
    <w:rsid w:val="0093296C"/>
    <w:rsid w:val="00934C9E"/>
    <w:rsid w:val="009416C2"/>
    <w:rsid w:val="00944AB2"/>
    <w:rsid w:val="00945151"/>
    <w:rsid w:val="009542A0"/>
    <w:rsid w:val="00961503"/>
    <w:rsid w:val="0098646F"/>
    <w:rsid w:val="00987B57"/>
    <w:rsid w:val="009A0C5C"/>
    <w:rsid w:val="009A1E08"/>
    <w:rsid w:val="009B179A"/>
    <w:rsid w:val="009C178D"/>
    <w:rsid w:val="009C3AE7"/>
    <w:rsid w:val="009D0FFB"/>
    <w:rsid w:val="009F7879"/>
    <w:rsid w:val="00A019EB"/>
    <w:rsid w:val="00A0368C"/>
    <w:rsid w:val="00A078F2"/>
    <w:rsid w:val="00A10543"/>
    <w:rsid w:val="00A12BD3"/>
    <w:rsid w:val="00A13974"/>
    <w:rsid w:val="00A14FDE"/>
    <w:rsid w:val="00A23959"/>
    <w:rsid w:val="00A24B57"/>
    <w:rsid w:val="00A261C8"/>
    <w:rsid w:val="00A26B26"/>
    <w:rsid w:val="00A27951"/>
    <w:rsid w:val="00A31677"/>
    <w:rsid w:val="00A35F89"/>
    <w:rsid w:val="00A50F5F"/>
    <w:rsid w:val="00A51460"/>
    <w:rsid w:val="00A52903"/>
    <w:rsid w:val="00A61DE4"/>
    <w:rsid w:val="00A6621C"/>
    <w:rsid w:val="00A73BC0"/>
    <w:rsid w:val="00A85BA0"/>
    <w:rsid w:val="00AA418C"/>
    <w:rsid w:val="00AA4767"/>
    <w:rsid w:val="00AA5396"/>
    <w:rsid w:val="00AA7D92"/>
    <w:rsid w:val="00AB13B8"/>
    <w:rsid w:val="00AB431F"/>
    <w:rsid w:val="00AB57E0"/>
    <w:rsid w:val="00AC1FBE"/>
    <w:rsid w:val="00AC6A62"/>
    <w:rsid w:val="00AD1D1E"/>
    <w:rsid w:val="00AD5665"/>
    <w:rsid w:val="00AE2B6B"/>
    <w:rsid w:val="00AE2EFD"/>
    <w:rsid w:val="00AE4907"/>
    <w:rsid w:val="00AF2FDA"/>
    <w:rsid w:val="00AF53D4"/>
    <w:rsid w:val="00B03F78"/>
    <w:rsid w:val="00B070C7"/>
    <w:rsid w:val="00B17ABF"/>
    <w:rsid w:val="00B314EB"/>
    <w:rsid w:val="00B31D1F"/>
    <w:rsid w:val="00B3358F"/>
    <w:rsid w:val="00B34D3C"/>
    <w:rsid w:val="00B36099"/>
    <w:rsid w:val="00B36B10"/>
    <w:rsid w:val="00B423D7"/>
    <w:rsid w:val="00B446F2"/>
    <w:rsid w:val="00B47E20"/>
    <w:rsid w:val="00B51C14"/>
    <w:rsid w:val="00B55B42"/>
    <w:rsid w:val="00B6691D"/>
    <w:rsid w:val="00B75357"/>
    <w:rsid w:val="00B77E64"/>
    <w:rsid w:val="00B83D70"/>
    <w:rsid w:val="00B87205"/>
    <w:rsid w:val="00B97D24"/>
    <w:rsid w:val="00BA29F1"/>
    <w:rsid w:val="00BA4603"/>
    <w:rsid w:val="00BC4F6E"/>
    <w:rsid w:val="00BC6B27"/>
    <w:rsid w:val="00BD3439"/>
    <w:rsid w:val="00BD4AD6"/>
    <w:rsid w:val="00BE38C1"/>
    <w:rsid w:val="00BE3E38"/>
    <w:rsid w:val="00BF7CB2"/>
    <w:rsid w:val="00C136AF"/>
    <w:rsid w:val="00C345F4"/>
    <w:rsid w:val="00C34A3A"/>
    <w:rsid w:val="00C34BD7"/>
    <w:rsid w:val="00C53B92"/>
    <w:rsid w:val="00C55769"/>
    <w:rsid w:val="00C60940"/>
    <w:rsid w:val="00C61E0B"/>
    <w:rsid w:val="00C62255"/>
    <w:rsid w:val="00C66EEE"/>
    <w:rsid w:val="00C70738"/>
    <w:rsid w:val="00C72238"/>
    <w:rsid w:val="00C90115"/>
    <w:rsid w:val="00C90409"/>
    <w:rsid w:val="00CA7F40"/>
    <w:rsid w:val="00CB1EF7"/>
    <w:rsid w:val="00CB7921"/>
    <w:rsid w:val="00CC294D"/>
    <w:rsid w:val="00CC7937"/>
    <w:rsid w:val="00CD57C8"/>
    <w:rsid w:val="00CE7A65"/>
    <w:rsid w:val="00CF41DE"/>
    <w:rsid w:val="00CF4F32"/>
    <w:rsid w:val="00D0115D"/>
    <w:rsid w:val="00D0421D"/>
    <w:rsid w:val="00D15CFC"/>
    <w:rsid w:val="00D2591D"/>
    <w:rsid w:val="00D26230"/>
    <w:rsid w:val="00D32BC1"/>
    <w:rsid w:val="00D417AA"/>
    <w:rsid w:val="00D44008"/>
    <w:rsid w:val="00D52178"/>
    <w:rsid w:val="00D57447"/>
    <w:rsid w:val="00D6147D"/>
    <w:rsid w:val="00D61A67"/>
    <w:rsid w:val="00D62F24"/>
    <w:rsid w:val="00D66A74"/>
    <w:rsid w:val="00D7179F"/>
    <w:rsid w:val="00D747F5"/>
    <w:rsid w:val="00D804EB"/>
    <w:rsid w:val="00D81F93"/>
    <w:rsid w:val="00D90924"/>
    <w:rsid w:val="00D909EB"/>
    <w:rsid w:val="00D915B4"/>
    <w:rsid w:val="00D97890"/>
    <w:rsid w:val="00DA31FC"/>
    <w:rsid w:val="00DA44FE"/>
    <w:rsid w:val="00DB1FC7"/>
    <w:rsid w:val="00DD5E52"/>
    <w:rsid w:val="00DD6718"/>
    <w:rsid w:val="00DE5455"/>
    <w:rsid w:val="00DF04DE"/>
    <w:rsid w:val="00DF72FA"/>
    <w:rsid w:val="00DF7698"/>
    <w:rsid w:val="00E0114B"/>
    <w:rsid w:val="00E04828"/>
    <w:rsid w:val="00E07F83"/>
    <w:rsid w:val="00E14327"/>
    <w:rsid w:val="00E15C46"/>
    <w:rsid w:val="00E15D48"/>
    <w:rsid w:val="00E26CCB"/>
    <w:rsid w:val="00E34A32"/>
    <w:rsid w:val="00E377A7"/>
    <w:rsid w:val="00E52174"/>
    <w:rsid w:val="00E56DE7"/>
    <w:rsid w:val="00E65FAA"/>
    <w:rsid w:val="00E720EC"/>
    <w:rsid w:val="00E75E09"/>
    <w:rsid w:val="00E766B9"/>
    <w:rsid w:val="00E77578"/>
    <w:rsid w:val="00E84B2A"/>
    <w:rsid w:val="00E87404"/>
    <w:rsid w:val="00EA1993"/>
    <w:rsid w:val="00EA2061"/>
    <w:rsid w:val="00EB0805"/>
    <w:rsid w:val="00EB3BF0"/>
    <w:rsid w:val="00EC26A9"/>
    <w:rsid w:val="00EC5A39"/>
    <w:rsid w:val="00EC5F6B"/>
    <w:rsid w:val="00ED07B3"/>
    <w:rsid w:val="00ED0B66"/>
    <w:rsid w:val="00ED3E80"/>
    <w:rsid w:val="00ED4DA6"/>
    <w:rsid w:val="00EE3806"/>
    <w:rsid w:val="00EF3C59"/>
    <w:rsid w:val="00EF42E6"/>
    <w:rsid w:val="00F060B9"/>
    <w:rsid w:val="00F12E0B"/>
    <w:rsid w:val="00F13774"/>
    <w:rsid w:val="00F14ADB"/>
    <w:rsid w:val="00F20FD3"/>
    <w:rsid w:val="00F271CE"/>
    <w:rsid w:val="00F34C30"/>
    <w:rsid w:val="00F37FA5"/>
    <w:rsid w:val="00F419E0"/>
    <w:rsid w:val="00F45771"/>
    <w:rsid w:val="00F5271B"/>
    <w:rsid w:val="00F53919"/>
    <w:rsid w:val="00F73720"/>
    <w:rsid w:val="00F81C53"/>
    <w:rsid w:val="00F940A5"/>
    <w:rsid w:val="00FA0DB9"/>
    <w:rsid w:val="00FB31AA"/>
    <w:rsid w:val="00FB7116"/>
    <w:rsid w:val="00FC3649"/>
    <w:rsid w:val="00FC3F79"/>
    <w:rsid w:val="00FC61E3"/>
    <w:rsid w:val="00FD17C4"/>
    <w:rsid w:val="00FE22AB"/>
    <w:rsid w:val="00FE355F"/>
    <w:rsid w:val="00FE75B7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592074"/>
  <w15:docId w15:val="{670EA299-96AD-47BC-A0C0-0062DD68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A2A"/>
    <w:rPr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1E08"/>
    <w:pPr>
      <w:keepNext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E08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2A2A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firstLine="144"/>
      <w:jc w:val="both"/>
      <w:outlineLvl w:val="2"/>
    </w:pPr>
    <w:rPr>
      <w:b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4E34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74E34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C2A2A"/>
    <w:rPr>
      <w:rFonts w:cs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9A1E0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E34"/>
    <w:rPr>
      <w:rFonts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9A1E0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E34"/>
    <w:rPr>
      <w:rFonts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rsid w:val="009A1E08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A1E08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4E34"/>
    <w:rPr>
      <w:rFonts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822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E34"/>
    <w:rPr>
      <w:rFonts w:cs="Times New Roman"/>
      <w:sz w:val="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C2A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C2A2A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8C2A2A"/>
    <w:rPr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C2A2A"/>
    <w:rPr>
      <w:rFonts w:cs="Times New Roman"/>
      <w:u w:val="single"/>
    </w:rPr>
  </w:style>
  <w:style w:type="paragraph" w:styleId="ListParagraph">
    <w:name w:val="List Paragraph"/>
    <w:basedOn w:val="Normal"/>
    <w:uiPriority w:val="34"/>
    <w:qFormat/>
    <w:rsid w:val="00D90924"/>
    <w:pPr>
      <w:ind w:left="720"/>
      <w:contextualSpacing/>
    </w:pPr>
  </w:style>
  <w:style w:type="character" w:styleId="Emphasis">
    <w:name w:val="Emphasis"/>
    <w:qFormat/>
    <w:locked/>
    <w:rsid w:val="00200090"/>
    <w:rPr>
      <w:rFonts w:ascii="Arial Black" w:hAnsi="Arial Black"/>
      <w:sz w:val="18"/>
    </w:rPr>
  </w:style>
  <w:style w:type="paragraph" w:customStyle="1" w:styleId="MessageHeaderLast">
    <w:name w:val="Message Header Last"/>
    <w:rsid w:val="00200090"/>
  </w:style>
  <w:style w:type="paragraph" w:styleId="MessageHeader">
    <w:name w:val="Message Header"/>
    <w:basedOn w:val="Normal"/>
    <w:link w:val="MessageHeaderChar"/>
    <w:uiPriority w:val="99"/>
    <w:semiHidden/>
    <w:unhideWhenUsed/>
    <w:rsid w:val="002000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009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035A1C"/>
    <w:rPr>
      <w:rFonts w:asciiTheme="minorHAnsi" w:eastAsiaTheme="minorHAnsi" w:hAnsiTheme="minorHAnsi" w:cstheme="minorBidi"/>
      <w:lang w:val="en-GB"/>
    </w:rPr>
  </w:style>
  <w:style w:type="paragraph" w:customStyle="1" w:styleId="section1">
    <w:name w:val="section1"/>
    <w:basedOn w:val="Normal"/>
    <w:uiPriority w:val="99"/>
    <w:rsid w:val="00A61DE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53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BY COURIER</vt:lpstr>
      <vt:lpstr>BY COURIER</vt:lpstr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COURIER</dc:title>
  <dc:creator>Asma</dc:creator>
  <cp:lastModifiedBy>Claros, Hannah</cp:lastModifiedBy>
  <cp:revision>2</cp:revision>
  <cp:lastPrinted>2009-08-26T11:08:00Z</cp:lastPrinted>
  <dcterms:created xsi:type="dcterms:W3CDTF">2024-08-06T11:29:00Z</dcterms:created>
  <dcterms:modified xsi:type="dcterms:W3CDTF">2024-08-06T11:29:00Z</dcterms:modified>
</cp:coreProperties>
</file>